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44A1871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F77A3">
        <w:t>Nanpean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5662CA0F" w:rsidR="00751DED" w:rsidRDefault="00175DC1">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1AE379A1" w:rsidR="00751DED" w:rsidRDefault="00175DC1">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74E6CCA" w:rsidR="00751DED" w:rsidRDefault="00175DC1">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6D3A68F" w:rsidR="00751DED" w:rsidRDefault="003F77A3" w:rsidP="003F77A3">
            <w:pPr>
              <w:pStyle w:val="TableRow"/>
              <w:ind w:left="0"/>
            </w:pPr>
            <w:r>
              <w:t>Joanne Cooper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1EFB1B7B" w:rsidR="00751DED" w:rsidRDefault="003F77A3">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413D6B44" w:rsidR="00751DED" w:rsidRDefault="003F77A3">
            <w:pPr>
              <w:pStyle w:val="TableRow"/>
            </w:pPr>
            <w:r>
              <w:t>Cornwall Music Hub</w:t>
            </w:r>
            <w:r w:rsidR="00EF4747">
              <w:t xml:space="preserve"> asone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2A4A9D96" w:rsidR="00751DED" w:rsidRDefault="003F77A3">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27D0C373" w:rsidR="00751DED" w:rsidRDefault="00F15877" w:rsidP="00B708AF">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4475B" w14:textId="232C0C4F" w:rsidR="000A0DB1" w:rsidRDefault="003F77A3" w:rsidP="003F77A3">
            <w:pPr>
              <w:spacing w:before="120" w:after="120"/>
            </w:pPr>
            <w:r>
              <w:t xml:space="preserve">At Nanpean Primary School, we </w:t>
            </w:r>
            <w:r w:rsidR="00175DC1">
              <w:t>use</w:t>
            </w:r>
            <w:r>
              <w:t xml:space="preserve"> the Kapow Primary Music scheme of work</w:t>
            </w:r>
            <w:r w:rsidR="00175DC1">
              <w:t xml:space="preserve"> to enable us to deliver quality lessons. Last</w:t>
            </w:r>
            <w:r>
              <w:t xml:space="preserve"> year we </w:t>
            </w:r>
            <w:r w:rsidR="00175DC1">
              <w:t xml:space="preserve">used </w:t>
            </w:r>
            <w:r>
              <w:t xml:space="preserve">the transition </w:t>
            </w:r>
            <w:r w:rsidR="00501FAD">
              <w:t>units</w:t>
            </w:r>
            <w:r w:rsidR="00610969">
              <w:t xml:space="preserve"> to ensure any gaps in Knowledge </w:t>
            </w:r>
            <w:r w:rsidR="00175DC1">
              <w:t>were</w:t>
            </w:r>
            <w:r w:rsidR="00610969">
              <w:t xml:space="preserve"> filled</w:t>
            </w:r>
            <w:r w:rsidR="00175DC1">
              <w:t xml:space="preserve"> and now we have a 2 year rolling programme for KS1, lower KS2 and Upper KS2</w:t>
            </w:r>
            <w:r w:rsidR="00610969">
              <w:t>.</w:t>
            </w:r>
            <w:r>
              <w:t xml:space="preserve"> The scheme takes a holistic approach to music, in which the individual strands are woven together to create engaging and enriching learning experiences based on interesting them</w:t>
            </w:r>
            <w:r w:rsidR="00610969">
              <w:t xml:space="preserve">es. </w:t>
            </w:r>
            <w:r w:rsidR="000A0DB1">
              <w:t xml:space="preserve">The scheme uses a cyclical approach so that children return often to the same skills and knowledge, increasing the depth each time, and always builds on prior knowledge. </w:t>
            </w:r>
          </w:p>
          <w:p w14:paraId="0A1FEEB8" w14:textId="4AD24543" w:rsidR="00610969" w:rsidRDefault="00610969" w:rsidP="003F77A3">
            <w:pPr>
              <w:spacing w:before="120" w:after="120"/>
            </w:pPr>
            <w:r>
              <w:t>Music lessons are timetable to be</w:t>
            </w:r>
            <w:r w:rsidR="003F77A3">
              <w:t xml:space="preserve"> </w:t>
            </w:r>
            <w:r w:rsidR="000A0DB1">
              <w:t xml:space="preserve">45 minutes to </w:t>
            </w:r>
            <w:r w:rsidR="003F77A3">
              <w:t>one hour per week</w:t>
            </w:r>
            <w:r w:rsidR="000A0DB1">
              <w:t xml:space="preserve"> as child</w:t>
            </w:r>
            <w:r w:rsidR="00175DC1">
              <w:t>ren progress through the school.</w:t>
            </w:r>
            <w:r w:rsidR="003F77A3">
              <w:t xml:space="preserve"> </w:t>
            </w:r>
          </w:p>
          <w:p w14:paraId="623E3266" w14:textId="77777777" w:rsidR="00610969" w:rsidRDefault="003F77A3" w:rsidP="003F77A3">
            <w:pPr>
              <w:spacing w:before="120" w:after="120"/>
            </w:pPr>
            <w:r>
              <w:t>The strands</w:t>
            </w:r>
            <w:r w:rsidR="00610969">
              <w:t xml:space="preserve"> covered by the scheme</w:t>
            </w:r>
            <w:r>
              <w:t xml:space="preserve"> are as follows: </w:t>
            </w:r>
          </w:p>
          <w:p w14:paraId="428A4EE2" w14:textId="77777777" w:rsidR="00610969" w:rsidRDefault="003F77A3" w:rsidP="003F77A3">
            <w:pPr>
              <w:spacing w:before="120" w:after="120"/>
            </w:pPr>
            <w:r>
              <w:t xml:space="preserve">• Performing </w:t>
            </w:r>
          </w:p>
          <w:p w14:paraId="1AB33524" w14:textId="77777777" w:rsidR="00610969" w:rsidRDefault="003F77A3" w:rsidP="003F77A3">
            <w:pPr>
              <w:spacing w:before="120" w:after="120"/>
            </w:pPr>
            <w:r>
              <w:t xml:space="preserve">• Listening </w:t>
            </w:r>
          </w:p>
          <w:p w14:paraId="5BB89EEF" w14:textId="77777777" w:rsidR="00610969" w:rsidRDefault="003F77A3" w:rsidP="003F77A3">
            <w:pPr>
              <w:spacing w:before="120" w:after="120"/>
            </w:pPr>
            <w:r>
              <w:t xml:space="preserve">• Composing </w:t>
            </w:r>
          </w:p>
          <w:p w14:paraId="252EAD9B" w14:textId="77777777" w:rsidR="00610969" w:rsidRDefault="003F77A3" w:rsidP="003F77A3">
            <w:pPr>
              <w:spacing w:before="120" w:after="120"/>
            </w:pPr>
            <w:r>
              <w:lastRenderedPageBreak/>
              <w:t>• The history of music</w:t>
            </w:r>
          </w:p>
          <w:p w14:paraId="0F0792D3" w14:textId="77777777" w:rsidR="00610969" w:rsidRDefault="003F77A3" w:rsidP="003F77A3">
            <w:pPr>
              <w:spacing w:before="120" w:after="120"/>
            </w:pPr>
            <w:r>
              <w:t xml:space="preserve">• The inter-related dimensions of music </w:t>
            </w:r>
          </w:p>
          <w:p w14:paraId="6FED674D" w14:textId="15CAC50D" w:rsidR="00610969" w:rsidRDefault="00610969" w:rsidP="003F77A3">
            <w:pPr>
              <w:spacing w:before="120" w:after="120"/>
            </w:pPr>
            <w:r>
              <w:t>Throughout their lessons</w:t>
            </w:r>
            <w:r w:rsidR="003F77A3">
              <w:t xml:space="preserve">, children will </w:t>
            </w:r>
            <w:r>
              <w:t>explore music through the inter-related dimensions of music-</w:t>
            </w:r>
            <w:r w:rsidR="003F77A3">
              <w:t xml:space="preserve"> pitch, duration, tempo, timbre, s</w:t>
            </w:r>
            <w:r>
              <w:t>tructure, textures and dynamics and focus on developing the skills, knowledge and understanding needed to become confident performers, composers and listeners.</w:t>
            </w:r>
          </w:p>
          <w:p w14:paraId="1EF646A3" w14:textId="59A0347B" w:rsidR="00610969" w:rsidRDefault="00610969" w:rsidP="003F77A3">
            <w:pPr>
              <w:spacing w:before="120" w:after="120"/>
            </w:pPr>
            <w:r>
              <w:t xml:space="preserve">Our children will develop the musical skills of singing, playing </w:t>
            </w:r>
            <w:r w:rsidR="00034C4E">
              <w:t xml:space="preserve">body percussion and </w:t>
            </w:r>
            <w:r>
              <w:t>tuned and un</w:t>
            </w:r>
            <w:r w:rsidR="00175DC1">
              <w:t>-</w:t>
            </w:r>
            <w:r>
              <w:t>tuned instruments, improvising and composing music and listening and responding to music.</w:t>
            </w:r>
          </w:p>
          <w:p w14:paraId="3FD4D403" w14:textId="56F4E84D" w:rsidR="00610969" w:rsidRDefault="00610969" w:rsidP="003F77A3">
            <w:pPr>
              <w:spacing w:before="120" w:after="120"/>
            </w:pPr>
            <w:r>
              <w:t xml:space="preserve">Our curriculum </w:t>
            </w:r>
            <w:r w:rsidR="00B81CB1">
              <w:t>introduces children to music from all around the world and across generations</w:t>
            </w:r>
            <w:r w:rsidR="00034C4E">
              <w:t xml:space="preserve"> which should give them the ability to show respect and appreciate the music of different traditions and communities.</w:t>
            </w:r>
          </w:p>
          <w:p w14:paraId="0C80AE83" w14:textId="10705625" w:rsidR="00034C4E" w:rsidRDefault="00034C4E" w:rsidP="003F77A3">
            <w:pPr>
              <w:spacing w:before="120" w:after="120"/>
            </w:pPr>
            <w:r>
              <w:t>While listening to music children will develop descriptive skills and learn how music can represent feelings and emotions.</w:t>
            </w:r>
          </w:p>
          <w:p w14:paraId="7D106FAA" w14:textId="6CACA012" w:rsidR="00B708AF" w:rsidRDefault="003E074F" w:rsidP="003F77A3">
            <w:pPr>
              <w:spacing w:before="120" w:after="120"/>
            </w:pPr>
            <w:r>
              <w:t>We will strive to remove barriers for learning for pupils with SEND and adapt planning, scaffolding and resources to ensure they can take an active part in the lesson to al</w:t>
            </w:r>
            <w:r w:rsidR="00501FAD">
              <w:t>l</w:t>
            </w:r>
            <w:r>
              <w:t>ow them to achieve and succeed.</w:t>
            </w:r>
            <w:r w:rsidR="00B708AF">
              <w:t xml:space="preserve"> </w:t>
            </w:r>
          </w:p>
          <w:p w14:paraId="40A57221" w14:textId="15E4940D" w:rsidR="003E074F" w:rsidRDefault="00B708AF" w:rsidP="003F77A3">
            <w:pPr>
              <w:spacing w:before="120" w:after="120"/>
            </w:pPr>
            <w:r>
              <w:t>Every lesson has a clear objective and assessment focus (both self-assessment and teacher assessed). There is also a recap and starter activity followed by the new learning. Lessons are interactive, fun and provide the opportunity for skill building in various ways.</w:t>
            </w:r>
          </w:p>
          <w:p w14:paraId="0E832942" w14:textId="7271CA89" w:rsidR="00751DED" w:rsidRDefault="003F77A3" w:rsidP="000B590C">
            <w:pPr>
              <w:spacing w:before="120" w:after="120"/>
            </w:pPr>
            <w:r>
              <w:t>Our music scheme of work is</w:t>
            </w:r>
            <w:r w:rsidR="00501FAD">
              <w:t xml:space="preserve"> based</w:t>
            </w:r>
            <w:r>
              <w:t xml:space="preserve"> </w:t>
            </w:r>
            <w:r w:rsidR="00501FAD">
              <w:t xml:space="preserve">on a 2 year rolling programme, </w:t>
            </w:r>
            <w:r>
              <w:t>so that all of the National Curriculum attainment target</w:t>
            </w:r>
            <w:r w:rsidR="00501FAD">
              <w:t>s are met. D</w:t>
            </w:r>
            <w:r>
              <w:t xml:space="preserve">espite having mixed-aged classes, it shows progression of skills taught within each year group and how these develop year on year. </w:t>
            </w:r>
            <w:r w:rsidR="00501FAD">
              <w:t xml:space="preserve">In </w:t>
            </w:r>
            <w:r>
              <w:t>KS2</w:t>
            </w:r>
            <w:r w:rsidR="00501FAD">
              <w:t>,i</w:t>
            </w:r>
            <w:r>
              <w:t xml:space="preserve">n line with the DfE’s 2021 Model Music Curriculum, </w:t>
            </w:r>
            <w:r w:rsidR="00501FAD">
              <w:t xml:space="preserve">we use </w:t>
            </w:r>
            <w:r>
              <w:t xml:space="preserve">Kapow Primary’s KS2 whole-class instrumental scheme </w:t>
            </w:r>
            <w:r w:rsidR="00501FAD">
              <w:t xml:space="preserve">which </w:t>
            </w:r>
            <w:r>
              <w:t xml:space="preserve">is a progressive collection of 30 lessons, teacher videos and accompanying staff notation teacher skills videos. Each unit focuses on music from a different part of the world and features a bespoke piece of music composed specifically for the scheme, including sheet music, performance and backing tracks. Also, as part of the music curriculum entitlement, </w:t>
            </w:r>
            <w:r w:rsidR="00501FAD">
              <w:t>there are</w:t>
            </w:r>
            <w:r>
              <w:t xml:space="preserve"> weekly </w:t>
            </w:r>
            <w:r w:rsidR="00175DC1">
              <w:t xml:space="preserve">singing assemblies and other </w:t>
            </w:r>
            <w:r>
              <w:t>assemblies; where children get the chance to listen and perform; harvest festival</w:t>
            </w:r>
            <w:r w:rsidR="000B590C">
              <w:t xml:space="preserve">, Easter festival </w:t>
            </w:r>
            <w:r>
              <w:t>and Christmas Performance</w:t>
            </w:r>
            <w:r w:rsidR="00501FAD">
              <w:t>s</w:t>
            </w:r>
            <w:r>
              <w:t>, including practice</w:t>
            </w:r>
            <w:r w:rsidR="00501FAD">
              <w:t>. We also</w:t>
            </w:r>
            <w:r>
              <w:t xml:space="preserve"> </w:t>
            </w:r>
            <w:r w:rsidR="00501FAD">
              <w:t>regularly take part in</w:t>
            </w:r>
            <w:r>
              <w:t xml:space="preserve"> events </w:t>
            </w:r>
            <w:r w:rsidR="000B590C">
              <w:t>offered by the music hub such a</w:t>
            </w:r>
            <w:r w:rsidR="00175DC1">
              <w:t xml:space="preserve">s </w:t>
            </w:r>
            <w:r w:rsidR="00501FAD">
              <w:t>‘Songfest’</w:t>
            </w:r>
            <w:r w:rsidR="00175DC1">
              <w:t xml:space="preserve"> and vocal workshops like ‘Gabrieli Explore’</w:t>
            </w:r>
            <w:r w:rsidR="00501FAD">
              <w:t>. O</w:t>
            </w:r>
            <w:r w:rsidR="000B590C">
              <w:t>ther opportunities for travelling workshops are offered when appropriate such as the Benedetti foundation project and drumming workshops.</w:t>
            </w:r>
          </w:p>
          <w:p w14:paraId="6E15F0B5" w14:textId="77777777" w:rsidR="000B590C" w:rsidRDefault="000B590C" w:rsidP="000B590C">
            <w:pPr>
              <w:spacing w:before="120" w:after="120"/>
            </w:pPr>
          </w:p>
          <w:p w14:paraId="0DFCA62D" w14:textId="77777777" w:rsidR="00985C7F" w:rsidRDefault="00ED605C" w:rsidP="000B590C">
            <w:pPr>
              <w:spacing w:before="120" w:after="120"/>
            </w:pPr>
            <w:r>
              <w:t>Knowledge organisers</w:t>
            </w:r>
            <w:r w:rsidR="000A0DB1">
              <w:t xml:space="preserve"> provide a summary for the children of the learning intent for the unit,</w:t>
            </w:r>
            <w:r>
              <w:t xml:space="preserve"> </w:t>
            </w:r>
            <w:r w:rsidR="000A0DB1">
              <w:t>key tier3 vocabulary and some ‘sticky knowledge’</w:t>
            </w:r>
          </w:p>
          <w:p w14:paraId="7AD564C9" w14:textId="7487B079" w:rsidR="00ED605C" w:rsidRDefault="00ED605C" w:rsidP="00175DC1">
            <w:pPr>
              <w:spacing w:before="120" w:after="120"/>
            </w:pPr>
            <w:r>
              <w:t>We are fortunate to have a wide range of percussion instruments including those from other cultures and some tuned instruments such as glockenspiels, recorders and ocarinas and keyboards. We have sing up membership which can be used across the curriculum.</w:t>
            </w:r>
          </w:p>
        </w:tc>
      </w:tr>
    </w:tbl>
    <w:p w14:paraId="7AD564CC" w14:textId="7E2F0459" w:rsidR="00751DED" w:rsidRDefault="00F15877" w:rsidP="00B708AF">
      <w:pPr>
        <w:pStyle w:val="Heading2"/>
        <w:spacing w:before="600"/>
      </w:pPr>
      <w:bookmarkStart w:id="16"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2A22313D" w:rsidR="00751DED" w:rsidRDefault="00ED605C">
            <w:pPr>
              <w:spacing w:before="120" w:after="120"/>
            </w:pPr>
            <w:r>
              <w:t>Outside of timetabled music lessons, the school offers a choir club</w:t>
            </w:r>
            <w:r w:rsidR="001165DF">
              <w:t>. The choir perform in assemblies and help teach the rest of the school the songs.</w:t>
            </w:r>
            <w:r w:rsidR="008F5336">
              <w:t xml:space="preserve"> They also perform at events and carol singing in care homes at Christmas where possible.</w:t>
            </w:r>
          </w:p>
          <w:p w14:paraId="61556BFC" w14:textId="77777777" w:rsidR="008F5336" w:rsidRDefault="008F5336">
            <w:pPr>
              <w:spacing w:before="120" w:after="120"/>
            </w:pPr>
          </w:p>
          <w:p w14:paraId="420660CA" w14:textId="31160DAF" w:rsidR="00EF4747" w:rsidRDefault="008F5336">
            <w:pPr>
              <w:spacing w:before="120" w:after="120"/>
            </w:pPr>
            <w:r>
              <w:t>We have an established link with</w:t>
            </w:r>
            <w:r w:rsidR="00EF4747">
              <w:t xml:space="preserve"> Cornwall Youth Choir </w:t>
            </w:r>
            <w:r>
              <w:t>and took part in their</w:t>
            </w:r>
            <w:r w:rsidR="00EF4747">
              <w:t xml:space="preserve"> outreach Bridges project</w:t>
            </w:r>
            <w:r>
              <w:t xml:space="preserve"> in spring 2025</w:t>
            </w:r>
            <w:r w:rsidR="00EF4747">
              <w:t xml:space="preserve">. This </w:t>
            </w:r>
            <w:r>
              <w:t>offered</w:t>
            </w:r>
            <w:r w:rsidR="00EF4747">
              <w:t xml:space="preserve"> tailor made learning opportunities to enrich musical, social and personal growth with small groups of SEND, vulnerable and at risk children.</w:t>
            </w:r>
            <w:r>
              <w:t xml:space="preserve"> We are keen to explore links further and ae kept up to date with projects as they occur.</w:t>
            </w:r>
          </w:p>
          <w:p w14:paraId="44C236D0" w14:textId="18054DD7" w:rsidR="00E37DE7" w:rsidRDefault="008F5336">
            <w:pPr>
              <w:spacing w:before="120" w:after="120"/>
            </w:pPr>
            <w:r>
              <w:t xml:space="preserve">The plan from Spring term 2026 is to be able to offer, and encourage the uptake of </w:t>
            </w:r>
            <w:r w:rsidR="00EF4747">
              <w:t xml:space="preserve">instrumental learning from peripatetic </w:t>
            </w:r>
            <w:r>
              <w:t xml:space="preserve">teachers. </w:t>
            </w:r>
            <w:r w:rsidR="00E37DE7">
              <w:t>We have previously facilitated saxophone, trombone, trumpet, French horn, clarinet,</w:t>
            </w:r>
            <w:r>
              <w:t xml:space="preserve"> flute and keyboard lessons and seek to reinstate this with a fresh uptake of pupil, </w:t>
            </w:r>
            <w:r w:rsidR="00E37DE7">
              <w:t xml:space="preserve">especially with funding opportunities available for low income families. </w:t>
            </w:r>
          </w:p>
          <w:p w14:paraId="7AD564D5" w14:textId="54B526BB" w:rsidR="00751DED" w:rsidRDefault="00E37DE7">
            <w:r>
              <w:t>We always try to perform in the community and our choir visits care ho</w:t>
            </w:r>
            <w:r w:rsidR="00A27C78">
              <w:t>mes at Christmas to sing carols</w:t>
            </w:r>
            <w:r w:rsidR="008F5336">
              <w:t xml:space="preserve"> whenever possible</w:t>
            </w:r>
            <w:r w:rsidR="00A27C78">
              <w:t>. Performances to parents for Easter, Harvest and Christmas take place annually</w:t>
            </w:r>
            <w:r w:rsidR="008F5336">
              <w:t xml:space="preserve"> and in 2026 the nativity will be a whole school event.</w:t>
            </w:r>
          </w:p>
        </w:tc>
      </w:tr>
    </w:tbl>
    <w:p w14:paraId="7AD564D8" w14:textId="7E80C998" w:rsidR="00751DED" w:rsidRDefault="00F15877" w:rsidP="00B708AF">
      <w:pPr>
        <w:pStyle w:val="Heading2"/>
        <w:spacing w:before="600"/>
      </w:pPr>
      <w:r>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0516" w14:textId="2530FCF2" w:rsidR="00751DED" w:rsidRDefault="00A27C78">
            <w:pPr>
              <w:spacing w:before="120" w:after="120"/>
            </w:pPr>
            <w:r>
              <w:t xml:space="preserve">This year we have an exciting </w:t>
            </w:r>
            <w:r w:rsidR="00B708AF">
              <w:t>line up</w:t>
            </w:r>
            <w:r>
              <w:t xml:space="preserve"> for the children. </w:t>
            </w:r>
          </w:p>
          <w:p w14:paraId="636497D8" w14:textId="47C18180" w:rsidR="008F5336" w:rsidRDefault="008F5336">
            <w:pPr>
              <w:spacing w:before="120" w:after="120"/>
            </w:pPr>
            <w:r>
              <w:t>A selection of children from across upper Key stage 2 will take part in the ‘Gabrieli Explore’ project hosted at Penrice school in the autumn term, with a follow up vocal workshop in the summer term.</w:t>
            </w:r>
          </w:p>
          <w:p w14:paraId="7B78FF0A" w14:textId="116F0562" w:rsidR="00A27C78" w:rsidRDefault="00A27C78">
            <w:pPr>
              <w:spacing w:before="120" w:after="120"/>
            </w:pPr>
            <w:r>
              <w:t xml:space="preserve">We </w:t>
            </w:r>
            <w:r w:rsidR="008F5336">
              <w:t>hope to</w:t>
            </w:r>
            <w:r>
              <w:t xml:space="preserve"> once agai</w:t>
            </w:r>
            <w:r w:rsidR="008F5336">
              <w:t>n be taking part in ‘Songfest 26</w:t>
            </w:r>
            <w:r>
              <w:t xml:space="preserve">’ where children from the choir will perform </w:t>
            </w:r>
            <w:r w:rsidR="008F5336">
              <w:t>to an audience.</w:t>
            </w:r>
          </w:p>
          <w:p w14:paraId="254689AC" w14:textId="4B7D8DBB" w:rsidR="00A013B0" w:rsidRDefault="00A013B0">
            <w:pPr>
              <w:spacing w:before="120" w:after="120"/>
            </w:pPr>
            <w:r>
              <w:t>Key stage 1 will perform in their annual Nativity play</w:t>
            </w:r>
            <w:r w:rsidR="008F5336">
              <w:t xml:space="preserve"> with vocal support from Key stage 2</w:t>
            </w:r>
          </w:p>
          <w:p w14:paraId="43BBB835" w14:textId="510B4620" w:rsidR="00A013B0" w:rsidRDefault="008F5336">
            <w:pPr>
              <w:spacing w:before="120" w:after="120"/>
            </w:pPr>
            <w:r>
              <w:t>The whole school will take part in a Harvest assembly.</w:t>
            </w:r>
          </w:p>
          <w:p w14:paraId="0A2685CF" w14:textId="06C87AC0" w:rsidR="00A013B0" w:rsidRDefault="00A013B0">
            <w:pPr>
              <w:spacing w:before="120" w:after="120"/>
            </w:pPr>
            <w:r>
              <w:t>Plans are being made for a</w:t>
            </w:r>
            <w:r w:rsidR="008F5336">
              <w:t>n</w:t>
            </w:r>
            <w:r>
              <w:t xml:space="preserve"> end of year performance/ play</w:t>
            </w:r>
            <w:r w:rsidR="008F5336">
              <w:t xml:space="preserve"> for Year 6</w:t>
            </w:r>
            <w:r>
              <w:t>.</w:t>
            </w:r>
          </w:p>
          <w:p w14:paraId="0E17BC83" w14:textId="77A80D0B" w:rsidR="00A013B0" w:rsidRDefault="00A013B0" w:rsidP="00A013B0">
            <w:pPr>
              <w:spacing w:before="120" w:after="120"/>
            </w:pPr>
            <w:r>
              <w:t xml:space="preserve">We are planning to visit more care homes at Christmas with the choir </w:t>
            </w:r>
          </w:p>
          <w:p w14:paraId="59707C07" w14:textId="54829304" w:rsidR="00A013B0" w:rsidRDefault="00A013B0" w:rsidP="00A013B0">
            <w:pPr>
              <w:spacing w:before="120" w:after="120"/>
            </w:pPr>
            <w:r>
              <w:t xml:space="preserve">We will </w:t>
            </w:r>
            <w:r w:rsidR="00B51D56">
              <w:t xml:space="preserve">hopefully </w:t>
            </w:r>
            <w:r>
              <w:t xml:space="preserve">be taking part in </w:t>
            </w:r>
            <w:r w:rsidR="00B51D56">
              <w:t>more projects offered by Cornwall Youth Choir as their group branches out into schools.</w:t>
            </w:r>
          </w:p>
          <w:p w14:paraId="75D9C449" w14:textId="5E96978D" w:rsidR="00A013B0" w:rsidRDefault="00A013B0" w:rsidP="00A013B0">
            <w:pPr>
              <w:spacing w:before="120" w:after="120"/>
            </w:pPr>
            <w:r>
              <w:t xml:space="preserve">We </w:t>
            </w:r>
            <w:r w:rsidR="00B51D56">
              <w:t>will be exploring, with parents,</w:t>
            </w:r>
            <w:r>
              <w:t xml:space="preserve"> Cornwall Youth Choir opportunities for members of our Key stage 2 classes who show singing potential.</w:t>
            </w:r>
          </w:p>
          <w:p w14:paraId="7C75B0C0" w14:textId="77777777" w:rsidR="00A013B0" w:rsidRDefault="00A013B0" w:rsidP="00A013B0">
            <w:pPr>
              <w:spacing w:before="120" w:after="120"/>
            </w:pPr>
            <w:r>
              <w:t>It is our aim this year, through asone to offer and implement peripatetic music lessons.</w:t>
            </w:r>
          </w:p>
          <w:p w14:paraId="12103391" w14:textId="700395B6" w:rsidR="00A013B0" w:rsidRDefault="00A013B0" w:rsidP="00A013B0">
            <w:pPr>
              <w:spacing w:before="120" w:after="120"/>
            </w:pPr>
            <w:r>
              <w:t xml:space="preserve">We would like to dedicate a corner of the nurture room as a music space where children can listen to music and immerse themselves in creativity. Perhaps including a lunchtime music appreciation </w:t>
            </w:r>
            <w:r w:rsidR="00B708AF">
              <w:t>club</w:t>
            </w:r>
            <w:r w:rsidR="00B51D56">
              <w:t>,</w:t>
            </w:r>
            <w:r w:rsidR="00B708AF">
              <w:t xml:space="preserve"> </w:t>
            </w:r>
            <w:r w:rsidR="00B51D56">
              <w:t xml:space="preserve">from the spring term, </w:t>
            </w:r>
            <w:r>
              <w:t>where children can listen to different styles of music each week.</w:t>
            </w:r>
          </w:p>
          <w:p w14:paraId="66730584" w14:textId="6D16635A" w:rsidR="00444369" w:rsidRDefault="00A013B0" w:rsidP="00A013B0">
            <w:pPr>
              <w:spacing w:before="120" w:after="120"/>
            </w:pPr>
            <w:r>
              <w:t>The Music lead will attend</w:t>
            </w:r>
            <w:r w:rsidR="00B51D56">
              <w:t xml:space="preserve"> avalable</w:t>
            </w:r>
            <w:r>
              <w:t xml:space="preserve"> training in the use of ICT to support music teaching which will enhance opportunities within the school.</w:t>
            </w:r>
          </w:p>
          <w:p w14:paraId="230CEF9A" w14:textId="17A1B561" w:rsidR="00444369" w:rsidRDefault="00444369" w:rsidP="00A013B0">
            <w:pPr>
              <w:spacing w:before="120" w:after="120"/>
            </w:pPr>
            <w:r>
              <w:t>Children will be introduced to the full range of musical instruments available within the school through our new scheme.</w:t>
            </w:r>
          </w:p>
          <w:p w14:paraId="31B80A87" w14:textId="0A05EAA6" w:rsidR="00B51D56" w:rsidRDefault="00B51D56" w:rsidP="00A013B0">
            <w:pPr>
              <w:spacing w:before="120" w:after="120"/>
            </w:pPr>
            <w:r>
              <w:t>Our instruments will be audited and new instruments purchased as required to offer a full range. The glockenspiels will be replaced through funding from the Friends of Nanpean, as many are showing signs of age.</w:t>
            </w:r>
          </w:p>
          <w:p w14:paraId="7AD564DE" w14:textId="42BC077E" w:rsidR="00AE122D" w:rsidRDefault="00AE122D" w:rsidP="00A013B0">
            <w:pPr>
              <w:spacing w:before="120" w:after="120"/>
            </w:pPr>
            <w:r>
              <w:t>Introduce class music showcases to parents, one unit a year initially.</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5CED" w14:textId="77777777" w:rsidR="00751DED" w:rsidRDefault="00444369" w:rsidP="00444369">
            <w:pPr>
              <w:spacing w:before="120" w:after="120"/>
              <w:rPr>
                <w:rFonts w:cs="Arial"/>
              </w:rPr>
            </w:pPr>
            <w:r>
              <w:rPr>
                <w:rFonts w:cs="Arial"/>
              </w:rPr>
              <w:t>It is the aim of the school to give our children the best provision possible. In the future we will aim to</w:t>
            </w:r>
          </w:p>
          <w:p w14:paraId="7CE298E4" w14:textId="77777777" w:rsidR="00444369" w:rsidRDefault="00444369" w:rsidP="00444369">
            <w:pPr>
              <w:pStyle w:val="ListParagraph"/>
              <w:numPr>
                <w:ilvl w:val="0"/>
                <w:numId w:val="18"/>
              </w:numPr>
              <w:spacing w:before="120" w:after="120"/>
            </w:pPr>
            <w:r>
              <w:t>increase the range of tuned instruments available within the school</w:t>
            </w:r>
          </w:p>
          <w:p w14:paraId="44977AF0" w14:textId="77777777" w:rsidR="00444369" w:rsidRDefault="00444369" w:rsidP="00AE122D">
            <w:pPr>
              <w:pStyle w:val="ListParagraph"/>
              <w:numPr>
                <w:ilvl w:val="0"/>
                <w:numId w:val="18"/>
              </w:numPr>
              <w:spacing w:before="120" w:after="120"/>
            </w:pPr>
            <w:r>
              <w:t>increase individual and group music</w:t>
            </w:r>
            <w:r w:rsidR="00AE122D">
              <w:t>al instrument tuition</w:t>
            </w:r>
            <w:r>
              <w:t xml:space="preserve"> lessons</w:t>
            </w:r>
          </w:p>
          <w:p w14:paraId="01326051" w14:textId="77777777" w:rsidR="00AE122D" w:rsidRDefault="00AE122D" w:rsidP="00AE122D">
            <w:pPr>
              <w:pStyle w:val="ListParagraph"/>
              <w:numPr>
                <w:ilvl w:val="0"/>
                <w:numId w:val="18"/>
              </w:numPr>
              <w:spacing w:before="120" w:after="120"/>
            </w:pPr>
            <w:r>
              <w:t>Create a musical theatre group within the school as an after school provision open to all.</w:t>
            </w:r>
          </w:p>
          <w:p w14:paraId="10F9D419" w14:textId="77777777" w:rsidR="00AE122D" w:rsidRDefault="00AE122D" w:rsidP="00AE122D">
            <w:pPr>
              <w:pStyle w:val="ListParagraph"/>
              <w:numPr>
                <w:ilvl w:val="0"/>
                <w:numId w:val="18"/>
              </w:numPr>
              <w:spacing w:before="120" w:after="120"/>
            </w:pPr>
            <w:r>
              <w:t>Take advantage of all opportunities offered for workshops.</w:t>
            </w:r>
          </w:p>
          <w:p w14:paraId="535BD865" w14:textId="73892449" w:rsidR="00AE122D" w:rsidRDefault="00B51D56" w:rsidP="00AE122D">
            <w:pPr>
              <w:pStyle w:val="ListParagraph"/>
              <w:numPr>
                <w:ilvl w:val="0"/>
                <w:numId w:val="18"/>
              </w:numPr>
              <w:spacing w:before="120" w:after="120"/>
            </w:pPr>
            <w:r>
              <w:t>Fund-</w:t>
            </w:r>
            <w:r w:rsidR="00AE122D">
              <w:t>raise for a whole school theatre trip to see live theatre.</w:t>
            </w:r>
          </w:p>
          <w:p w14:paraId="715E03C0" w14:textId="77777777" w:rsidR="00AE122D" w:rsidRDefault="00AE122D" w:rsidP="00AE122D">
            <w:pPr>
              <w:pStyle w:val="ListParagraph"/>
              <w:numPr>
                <w:ilvl w:val="0"/>
                <w:numId w:val="18"/>
              </w:numPr>
              <w:spacing w:before="120" w:after="120"/>
            </w:pPr>
            <w:r>
              <w:t>Increase Music CPD for all staff so they feel empowered and enthused to teach and adapt schemes.</w:t>
            </w:r>
          </w:p>
          <w:p w14:paraId="44D67CF1" w14:textId="77777777" w:rsidR="00AE122D" w:rsidRDefault="00AE122D" w:rsidP="00AE122D">
            <w:pPr>
              <w:pStyle w:val="ListParagraph"/>
              <w:numPr>
                <w:ilvl w:val="0"/>
                <w:numId w:val="18"/>
              </w:numPr>
              <w:spacing w:before="120" w:after="120"/>
            </w:pPr>
            <w:r>
              <w:t>Introduce class music assemblies so children can showcase their learning to parents regularly</w:t>
            </w:r>
          </w:p>
          <w:p w14:paraId="7AD564E4" w14:textId="7576E3C0" w:rsidR="00AE122D" w:rsidRDefault="00AE122D" w:rsidP="00AE122D">
            <w:pPr>
              <w:pStyle w:val="ListParagraph"/>
              <w:numPr>
                <w:ilvl w:val="0"/>
                <w:numId w:val="18"/>
              </w:numPr>
              <w:spacing w:before="120" w:after="120"/>
            </w:pPr>
            <w:r>
              <w:t>Explore opportunities to wor</w:t>
            </w:r>
            <w:r w:rsidR="00B51D56">
              <w:t>k with feeder secondary schools and Cornwall Youth choir</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031F" w14:textId="5DFF5FB0" w:rsidR="00751DED" w:rsidRDefault="0062369A">
            <w:pPr>
              <w:spacing w:before="120" w:after="120"/>
              <w:rPr>
                <w:rFonts w:cs="Arial"/>
              </w:rPr>
            </w:pPr>
            <w:r>
              <w:rPr>
                <w:rFonts w:cs="Arial"/>
              </w:rPr>
              <w:t xml:space="preserve">We are enthusiastic to </w:t>
            </w:r>
            <w:r w:rsidR="00B51D56">
              <w:rPr>
                <w:rFonts w:cs="Arial"/>
              </w:rPr>
              <w:t>fully embed</w:t>
            </w:r>
            <w:bookmarkStart w:id="17" w:name="_GoBack"/>
            <w:bookmarkEnd w:id="17"/>
            <w:r>
              <w:rPr>
                <w:rFonts w:cs="Arial"/>
              </w:rPr>
              <w:t xml:space="preserve"> Kapow music, and hope that this further enthuses our pupils to take a wider interest in music.</w:t>
            </w:r>
          </w:p>
          <w:p w14:paraId="7AD564EA" w14:textId="44C0ED18" w:rsidR="0062369A" w:rsidRDefault="0062369A" w:rsidP="00AD3707">
            <w:pPr>
              <w:spacing w:before="120" w:after="120"/>
            </w:pPr>
            <w:r>
              <w:rPr>
                <w:rFonts w:cs="Arial"/>
              </w:rPr>
              <w:t xml:space="preserve">CPD is going to be vital in moving the curriculum forward both external and internal, so the Music lead will prioritise this in her own development this year, with the intent to disseminate to all staff. </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8F5336" w:rsidRDefault="008F5336">
      <w:pPr>
        <w:spacing w:after="0" w:line="240" w:lineRule="auto"/>
      </w:pPr>
      <w:r>
        <w:separator/>
      </w:r>
    </w:p>
  </w:endnote>
  <w:endnote w:type="continuationSeparator" w:id="0">
    <w:p w14:paraId="3934C27A" w14:textId="77777777" w:rsidR="008F5336" w:rsidRDefault="008F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5C9B1562" w:rsidR="008F5336" w:rsidRDefault="008F5336">
    <w:pPr>
      <w:pStyle w:val="Footer"/>
      <w:ind w:firstLine="4513"/>
    </w:pPr>
    <w:r>
      <w:fldChar w:fldCharType="begin"/>
    </w:r>
    <w:r>
      <w:instrText xml:space="preserve"> PAGE </w:instrText>
    </w:r>
    <w:r>
      <w:fldChar w:fldCharType="separate"/>
    </w:r>
    <w:r w:rsidR="00B51D56">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8F5336" w:rsidRDefault="008F5336">
      <w:pPr>
        <w:spacing w:after="0" w:line="240" w:lineRule="auto"/>
      </w:pPr>
      <w:r>
        <w:separator/>
      </w:r>
    </w:p>
  </w:footnote>
  <w:footnote w:type="continuationSeparator" w:id="0">
    <w:p w14:paraId="104D548D" w14:textId="77777777" w:rsidR="008F5336" w:rsidRDefault="008F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8F5336" w:rsidRDefault="008F53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99F4268"/>
    <w:multiLevelType w:val="hybridMultilevel"/>
    <w:tmpl w:val="B1E2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8"/>
  </w:num>
  <w:num w:numId="9">
    <w:abstractNumId w:val="4"/>
  </w:num>
  <w:num w:numId="10">
    <w:abstractNumId w:val="0"/>
  </w:num>
  <w:num w:numId="11">
    <w:abstractNumId w:val="10"/>
  </w:num>
  <w:num w:numId="12">
    <w:abstractNumId w:val="5"/>
  </w:num>
  <w:num w:numId="13">
    <w:abstractNumId w:val="7"/>
  </w:num>
  <w:num w:numId="14">
    <w:abstractNumId w:val="15"/>
  </w:num>
  <w:num w:numId="15">
    <w:abstractNumId w:val="9"/>
  </w:num>
  <w:num w:numId="16">
    <w:abstractNumId w:val="2"/>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34C4E"/>
    <w:rsid w:val="000A0DB1"/>
    <w:rsid w:val="000B590C"/>
    <w:rsid w:val="001165DF"/>
    <w:rsid w:val="00175DC1"/>
    <w:rsid w:val="002A42B3"/>
    <w:rsid w:val="00324558"/>
    <w:rsid w:val="003E074F"/>
    <w:rsid w:val="003F77A3"/>
    <w:rsid w:val="00417C7A"/>
    <w:rsid w:val="00444369"/>
    <w:rsid w:val="00454EE6"/>
    <w:rsid w:val="00476E61"/>
    <w:rsid w:val="004B5362"/>
    <w:rsid w:val="00501FAD"/>
    <w:rsid w:val="00586C25"/>
    <w:rsid w:val="00610969"/>
    <w:rsid w:val="0062369A"/>
    <w:rsid w:val="00751DED"/>
    <w:rsid w:val="00781560"/>
    <w:rsid w:val="008F5336"/>
    <w:rsid w:val="00985C7F"/>
    <w:rsid w:val="00A00B5A"/>
    <w:rsid w:val="00A013B0"/>
    <w:rsid w:val="00A27C78"/>
    <w:rsid w:val="00A8747C"/>
    <w:rsid w:val="00AD3707"/>
    <w:rsid w:val="00AE122D"/>
    <w:rsid w:val="00B20B78"/>
    <w:rsid w:val="00B51D56"/>
    <w:rsid w:val="00B708AF"/>
    <w:rsid w:val="00B81CB1"/>
    <w:rsid w:val="00E37DE7"/>
    <w:rsid w:val="00E664F5"/>
    <w:rsid w:val="00ED605C"/>
    <w:rsid w:val="00EF4747"/>
    <w:rsid w:val="00F15877"/>
    <w:rsid w:val="00FF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DBD345E8</Template>
  <TotalTime>0</TotalTime>
  <Pages>5</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Jo Cooper</cp:lastModifiedBy>
  <cp:revision>2</cp:revision>
  <cp:lastPrinted>2014-09-18T05:26:00Z</cp:lastPrinted>
  <dcterms:created xsi:type="dcterms:W3CDTF">2025-10-13T12:49:00Z</dcterms:created>
  <dcterms:modified xsi:type="dcterms:W3CDTF">2025-10-13T12:49:00Z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